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5DC3" w14:textId="1B8C1135" w:rsidR="00535A2B" w:rsidRPr="00281BE3" w:rsidRDefault="00281BE3" w:rsidP="00C43499">
      <w:pPr>
        <w:ind w:left="3540" w:firstLine="708"/>
        <w:jc w:val="both"/>
        <w:rPr>
          <w:b/>
        </w:rPr>
      </w:pPr>
      <w:r w:rsidRPr="00281BE3">
        <w:rPr>
          <w:b/>
        </w:rPr>
        <w:t xml:space="preserve">ALLEGATO </w:t>
      </w:r>
      <w:r w:rsidR="00315EC4">
        <w:rPr>
          <w:b/>
        </w:rPr>
        <w:t>D</w:t>
      </w:r>
    </w:p>
    <w:p w14:paraId="10F50125" w14:textId="77777777" w:rsidR="00535A2B" w:rsidRPr="00843F89" w:rsidRDefault="00535A2B" w:rsidP="00535A2B">
      <w:pPr>
        <w:jc w:val="center"/>
        <w:rPr>
          <w:b/>
        </w:rPr>
      </w:pPr>
      <w:r w:rsidRPr="00843F89">
        <w:rPr>
          <w:b/>
        </w:rPr>
        <w:t>DICHIARAZIONE DI SERVIZIO CONTINUATIVO</w:t>
      </w:r>
    </w:p>
    <w:p w14:paraId="2239B34C" w14:textId="77777777" w:rsidR="00535A2B" w:rsidRDefault="00535A2B" w:rsidP="00535A2B"/>
    <w:p w14:paraId="1AA02FB2" w14:textId="20010CD2" w:rsidR="002C1905" w:rsidRDefault="000C2B5D" w:rsidP="004E629E">
      <w:pPr>
        <w:spacing w:line="360" w:lineRule="auto"/>
      </w:pPr>
      <w:r>
        <w:t>Io</w:t>
      </w:r>
      <w:r w:rsidR="00A235D9">
        <w:t>/la</w:t>
      </w:r>
      <w:r>
        <w:t xml:space="preserve"> sottoscritto</w:t>
      </w:r>
      <w:r w:rsidR="00A235D9">
        <w:t>/a</w:t>
      </w:r>
      <w:r>
        <w:t xml:space="preserve"> </w:t>
      </w:r>
      <w:r w:rsidR="002C1905">
        <w:t>________________________________________________________________</w:t>
      </w:r>
    </w:p>
    <w:p w14:paraId="0E528547" w14:textId="63558D3C" w:rsidR="004E629E" w:rsidRDefault="000C2B5D" w:rsidP="004E629E">
      <w:pPr>
        <w:spacing w:line="360" w:lineRule="auto"/>
      </w:pPr>
      <w:r>
        <w:t>d</w:t>
      </w:r>
      <w:r w:rsidR="004E629E">
        <w:t>ichiaro sotto la mia responsabilità di prestare servizio, nel corrente anno scolastico _____ / ___</w:t>
      </w:r>
      <w:proofErr w:type="gramStart"/>
      <w:r w:rsidR="004E629E">
        <w:t>_ ,</w:t>
      </w:r>
      <w:proofErr w:type="gramEnd"/>
      <w:r w:rsidR="004E629E">
        <w:t xml:space="preserve"> presso la unità scolastica ___________________________________________________________ </w:t>
      </w:r>
    </w:p>
    <w:p w14:paraId="0ECF9E75" w14:textId="77777777" w:rsidR="004E629E" w:rsidRPr="004E629E" w:rsidRDefault="004E629E" w:rsidP="004E629E">
      <w:pPr>
        <w:tabs>
          <w:tab w:val="left" w:pos="7088"/>
        </w:tabs>
        <w:ind w:right="-82"/>
        <w:jc w:val="both"/>
      </w:pPr>
      <w:r>
        <w:t xml:space="preserve">ubicata nel comune di _______________________________________ </w:t>
      </w:r>
      <w:r w:rsidRPr="004E629E">
        <w:t xml:space="preserve">di attuale titolarità e di aver prestato ininterrottamente servizio nella medesima unità scolastica </w:t>
      </w:r>
      <w:r w:rsidRPr="009666C4">
        <w:rPr>
          <w:i/>
        </w:rPr>
        <w:t>(</w:t>
      </w:r>
      <w:r w:rsidR="006E3B7D">
        <w:rPr>
          <w:i/>
        </w:rPr>
        <w:t>a</w:t>
      </w:r>
      <w:r w:rsidRPr="009666C4">
        <w:rPr>
          <w:i/>
        </w:rPr>
        <w:t>)</w:t>
      </w:r>
      <w:r w:rsidRPr="004E629E">
        <w:t xml:space="preserve"> conservandone la titolarità ovvero in altre istituzioni per cui </w:t>
      </w:r>
      <w:r w:rsidR="00A8218C">
        <w:t>non si interrompe la continuità</w:t>
      </w:r>
      <w:r w:rsidRPr="004E629E">
        <w:t xml:space="preserve"> come previsto dalla nota 5 dell’allegato </w:t>
      </w:r>
      <w:r w:rsidR="008543AD">
        <w:t xml:space="preserve">2 </w:t>
      </w:r>
      <w:r w:rsidRPr="004E629E">
        <w:t xml:space="preserve"> del contratto sulla mobilit</w:t>
      </w:r>
      <w:r w:rsidR="002E6236">
        <w:t>à</w:t>
      </w:r>
      <w:r w:rsidRPr="004E629E">
        <w:t>:</w:t>
      </w:r>
    </w:p>
    <w:p w14:paraId="4DFEA1AE" w14:textId="77777777" w:rsidR="004E629E" w:rsidRDefault="004E629E" w:rsidP="004E629E">
      <w:pPr>
        <w:ind w:right="567"/>
        <w:rPr>
          <w:rFonts w:ascii="Courier New" w:hAnsi="Courier New"/>
        </w:rPr>
      </w:pPr>
    </w:p>
    <w:p w14:paraId="3C8D6C60" w14:textId="77777777" w:rsidR="004E629E" w:rsidRPr="00A8218C" w:rsidRDefault="00A8218C" w:rsidP="004E629E">
      <w:pPr>
        <w:ind w:right="567"/>
        <w:rPr>
          <w:b/>
        </w:rPr>
      </w:pPr>
      <w:r w:rsidRPr="00A8218C">
        <w:rPr>
          <w:b/>
        </w:rPr>
        <w:t>Anni di continuità:</w:t>
      </w:r>
    </w:p>
    <w:p w14:paraId="18836263" w14:textId="77777777" w:rsidR="00A8218C" w:rsidRDefault="00A8218C" w:rsidP="00A8218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A8218C" w14:paraId="5811384D" w14:textId="77777777" w:rsidTr="004B05DD">
        <w:tc>
          <w:tcPr>
            <w:tcW w:w="465" w:type="dxa"/>
          </w:tcPr>
          <w:p w14:paraId="03623CB2" w14:textId="77777777" w:rsidR="00A8218C" w:rsidRDefault="00A8218C" w:rsidP="00B65D5F"/>
        </w:tc>
        <w:tc>
          <w:tcPr>
            <w:tcW w:w="1979" w:type="dxa"/>
          </w:tcPr>
          <w:p w14:paraId="6ABF2C23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>Anno scolastico</w:t>
            </w:r>
          </w:p>
        </w:tc>
        <w:tc>
          <w:tcPr>
            <w:tcW w:w="4684" w:type="dxa"/>
          </w:tcPr>
          <w:p w14:paraId="430D32C0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Scuola </w:t>
            </w:r>
            <w:r w:rsidR="006E3B7D" w:rsidRPr="004B05DD">
              <w:rPr>
                <w:b/>
              </w:rPr>
              <w:t>(</w:t>
            </w:r>
            <w:r w:rsidR="006E3B7D" w:rsidRPr="004B05DD">
              <w:rPr>
                <w:b/>
                <w:i/>
              </w:rPr>
              <w:t>c</w:t>
            </w:r>
            <w:r w:rsidRPr="004B05DD">
              <w:rPr>
                <w:b/>
                <w:i/>
              </w:rPr>
              <w:t>)</w:t>
            </w:r>
          </w:p>
        </w:tc>
        <w:tc>
          <w:tcPr>
            <w:tcW w:w="2592" w:type="dxa"/>
          </w:tcPr>
          <w:p w14:paraId="6C60C923" w14:textId="77777777"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Note </w:t>
            </w:r>
            <w:r w:rsidRPr="004B05DD">
              <w:rPr>
                <w:b/>
                <w:i/>
              </w:rPr>
              <w:t>(</w:t>
            </w:r>
            <w:r w:rsidR="006E3B7D" w:rsidRPr="004B05DD">
              <w:rPr>
                <w:b/>
                <w:i/>
              </w:rPr>
              <w:t>d</w:t>
            </w:r>
            <w:r w:rsidRPr="004B05DD">
              <w:rPr>
                <w:b/>
                <w:i/>
              </w:rPr>
              <w:t>)</w:t>
            </w:r>
          </w:p>
        </w:tc>
      </w:tr>
      <w:tr w:rsidR="00A8218C" w14:paraId="1207E711" w14:textId="77777777" w:rsidTr="004B05DD">
        <w:tc>
          <w:tcPr>
            <w:tcW w:w="465" w:type="dxa"/>
          </w:tcPr>
          <w:p w14:paraId="27A9D417" w14:textId="77777777" w:rsidR="00A8218C" w:rsidRDefault="00A8218C" w:rsidP="00B65D5F">
            <w:r>
              <w:t>1</w:t>
            </w:r>
          </w:p>
        </w:tc>
        <w:tc>
          <w:tcPr>
            <w:tcW w:w="1979" w:type="dxa"/>
          </w:tcPr>
          <w:p w14:paraId="393A4255" w14:textId="77777777" w:rsidR="00A8218C" w:rsidRDefault="00A8218C" w:rsidP="00B65D5F"/>
        </w:tc>
        <w:tc>
          <w:tcPr>
            <w:tcW w:w="4684" w:type="dxa"/>
          </w:tcPr>
          <w:p w14:paraId="0B0F97C4" w14:textId="77777777" w:rsidR="00A8218C" w:rsidRDefault="00A8218C" w:rsidP="00B65D5F"/>
        </w:tc>
        <w:tc>
          <w:tcPr>
            <w:tcW w:w="2592" w:type="dxa"/>
          </w:tcPr>
          <w:p w14:paraId="703DE85B" w14:textId="77777777" w:rsidR="00A8218C" w:rsidRDefault="00A8218C" w:rsidP="00B65D5F"/>
        </w:tc>
      </w:tr>
      <w:tr w:rsidR="00A8218C" w14:paraId="7A422AA3" w14:textId="77777777" w:rsidTr="004B05DD">
        <w:tc>
          <w:tcPr>
            <w:tcW w:w="465" w:type="dxa"/>
          </w:tcPr>
          <w:p w14:paraId="54384254" w14:textId="77777777" w:rsidR="00A8218C" w:rsidRDefault="00A8218C" w:rsidP="00B65D5F">
            <w:r>
              <w:t>2</w:t>
            </w:r>
          </w:p>
        </w:tc>
        <w:tc>
          <w:tcPr>
            <w:tcW w:w="1979" w:type="dxa"/>
          </w:tcPr>
          <w:p w14:paraId="0D55717A" w14:textId="77777777" w:rsidR="00A8218C" w:rsidRDefault="00A8218C" w:rsidP="00B65D5F"/>
        </w:tc>
        <w:tc>
          <w:tcPr>
            <w:tcW w:w="4684" w:type="dxa"/>
          </w:tcPr>
          <w:p w14:paraId="21EF0A72" w14:textId="77777777" w:rsidR="00A8218C" w:rsidRDefault="00A8218C" w:rsidP="00B65D5F"/>
        </w:tc>
        <w:tc>
          <w:tcPr>
            <w:tcW w:w="2592" w:type="dxa"/>
          </w:tcPr>
          <w:p w14:paraId="6A7088EF" w14:textId="77777777" w:rsidR="00A8218C" w:rsidRDefault="00A8218C" w:rsidP="00B65D5F"/>
        </w:tc>
      </w:tr>
      <w:tr w:rsidR="00A8218C" w14:paraId="723456DA" w14:textId="77777777" w:rsidTr="004B05DD">
        <w:tc>
          <w:tcPr>
            <w:tcW w:w="465" w:type="dxa"/>
          </w:tcPr>
          <w:p w14:paraId="576AAC0B" w14:textId="77777777" w:rsidR="00A8218C" w:rsidRDefault="00A8218C" w:rsidP="00B65D5F">
            <w:r>
              <w:t>3</w:t>
            </w:r>
          </w:p>
        </w:tc>
        <w:tc>
          <w:tcPr>
            <w:tcW w:w="1979" w:type="dxa"/>
          </w:tcPr>
          <w:p w14:paraId="32571383" w14:textId="77777777" w:rsidR="00A8218C" w:rsidRDefault="00A8218C" w:rsidP="00B65D5F"/>
        </w:tc>
        <w:tc>
          <w:tcPr>
            <w:tcW w:w="4684" w:type="dxa"/>
          </w:tcPr>
          <w:p w14:paraId="5194698C" w14:textId="77777777" w:rsidR="00A8218C" w:rsidRDefault="00A8218C" w:rsidP="00B65D5F"/>
        </w:tc>
        <w:tc>
          <w:tcPr>
            <w:tcW w:w="2592" w:type="dxa"/>
          </w:tcPr>
          <w:p w14:paraId="45A1FB59" w14:textId="77777777" w:rsidR="00A8218C" w:rsidRDefault="00A8218C" w:rsidP="00B65D5F"/>
        </w:tc>
      </w:tr>
      <w:tr w:rsidR="00A8218C" w14:paraId="0899AE55" w14:textId="77777777" w:rsidTr="004B05DD">
        <w:tc>
          <w:tcPr>
            <w:tcW w:w="465" w:type="dxa"/>
          </w:tcPr>
          <w:p w14:paraId="5CF4DB03" w14:textId="77777777" w:rsidR="00A8218C" w:rsidRDefault="00A8218C" w:rsidP="00B65D5F">
            <w:r>
              <w:t>4</w:t>
            </w:r>
          </w:p>
        </w:tc>
        <w:tc>
          <w:tcPr>
            <w:tcW w:w="1979" w:type="dxa"/>
          </w:tcPr>
          <w:p w14:paraId="3882D8A2" w14:textId="77777777" w:rsidR="00A8218C" w:rsidRDefault="00A8218C" w:rsidP="00B65D5F"/>
        </w:tc>
        <w:tc>
          <w:tcPr>
            <w:tcW w:w="4684" w:type="dxa"/>
          </w:tcPr>
          <w:p w14:paraId="0EBD90D4" w14:textId="77777777" w:rsidR="00A8218C" w:rsidRDefault="00A8218C" w:rsidP="00B65D5F"/>
        </w:tc>
        <w:tc>
          <w:tcPr>
            <w:tcW w:w="2592" w:type="dxa"/>
          </w:tcPr>
          <w:p w14:paraId="1969BD8E" w14:textId="77777777" w:rsidR="00A8218C" w:rsidRDefault="00A8218C" w:rsidP="00B65D5F"/>
        </w:tc>
      </w:tr>
      <w:tr w:rsidR="00A8218C" w14:paraId="79AE65FF" w14:textId="77777777" w:rsidTr="004B05DD">
        <w:tc>
          <w:tcPr>
            <w:tcW w:w="465" w:type="dxa"/>
          </w:tcPr>
          <w:p w14:paraId="0AC199C5" w14:textId="77777777" w:rsidR="00A8218C" w:rsidRDefault="00A8218C" w:rsidP="00B65D5F">
            <w:r>
              <w:t>5</w:t>
            </w:r>
          </w:p>
        </w:tc>
        <w:tc>
          <w:tcPr>
            <w:tcW w:w="1979" w:type="dxa"/>
          </w:tcPr>
          <w:p w14:paraId="4034D875" w14:textId="77777777" w:rsidR="00A8218C" w:rsidRDefault="00A8218C" w:rsidP="00B65D5F"/>
        </w:tc>
        <w:tc>
          <w:tcPr>
            <w:tcW w:w="4684" w:type="dxa"/>
          </w:tcPr>
          <w:p w14:paraId="4660DBB1" w14:textId="77777777" w:rsidR="00A8218C" w:rsidRDefault="00A8218C" w:rsidP="00B65D5F"/>
        </w:tc>
        <w:tc>
          <w:tcPr>
            <w:tcW w:w="2592" w:type="dxa"/>
          </w:tcPr>
          <w:p w14:paraId="0CD8F151" w14:textId="77777777" w:rsidR="00A8218C" w:rsidRDefault="00A8218C" w:rsidP="00B65D5F"/>
        </w:tc>
      </w:tr>
      <w:tr w:rsidR="00A8218C" w14:paraId="14F607B9" w14:textId="77777777" w:rsidTr="004B05DD">
        <w:tc>
          <w:tcPr>
            <w:tcW w:w="465" w:type="dxa"/>
          </w:tcPr>
          <w:p w14:paraId="328BE2F8" w14:textId="77777777" w:rsidR="00A8218C" w:rsidRDefault="00A8218C" w:rsidP="00B65D5F">
            <w:r>
              <w:t>6</w:t>
            </w:r>
          </w:p>
        </w:tc>
        <w:tc>
          <w:tcPr>
            <w:tcW w:w="1979" w:type="dxa"/>
          </w:tcPr>
          <w:p w14:paraId="3B8F1D55" w14:textId="77777777" w:rsidR="00A8218C" w:rsidRDefault="00A8218C" w:rsidP="00B65D5F"/>
        </w:tc>
        <w:tc>
          <w:tcPr>
            <w:tcW w:w="4684" w:type="dxa"/>
          </w:tcPr>
          <w:p w14:paraId="7C652C87" w14:textId="77777777" w:rsidR="00A8218C" w:rsidRDefault="00A8218C" w:rsidP="00B65D5F"/>
        </w:tc>
        <w:tc>
          <w:tcPr>
            <w:tcW w:w="2592" w:type="dxa"/>
          </w:tcPr>
          <w:p w14:paraId="506A3166" w14:textId="77777777" w:rsidR="00A8218C" w:rsidRDefault="00A8218C" w:rsidP="00B65D5F"/>
        </w:tc>
      </w:tr>
      <w:tr w:rsidR="00A8218C" w14:paraId="02E45456" w14:textId="77777777" w:rsidTr="004B05DD">
        <w:tc>
          <w:tcPr>
            <w:tcW w:w="465" w:type="dxa"/>
          </w:tcPr>
          <w:p w14:paraId="3D930CBD" w14:textId="77777777" w:rsidR="00A8218C" w:rsidRDefault="00A8218C" w:rsidP="00B65D5F">
            <w:r>
              <w:t>7</w:t>
            </w:r>
          </w:p>
        </w:tc>
        <w:tc>
          <w:tcPr>
            <w:tcW w:w="1979" w:type="dxa"/>
          </w:tcPr>
          <w:p w14:paraId="4D5C81E8" w14:textId="77777777" w:rsidR="00A8218C" w:rsidRDefault="00A8218C" w:rsidP="00B65D5F"/>
        </w:tc>
        <w:tc>
          <w:tcPr>
            <w:tcW w:w="4684" w:type="dxa"/>
          </w:tcPr>
          <w:p w14:paraId="70F0738D" w14:textId="77777777" w:rsidR="00A8218C" w:rsidRDefault="00A8218C" w:rsidP="00B65D5F"/>
        </w:tc>
        <w:tc>
          <w:tcPr>
            <w:tcW w:w="2592" w:type="dxa"/>
          </w:tcPr>
          <w:p w14:paraId="538DD2FF" w14:textId="77777777" w:rsidR="00A8218C" w:rsidRDefault="00A8218C" w:rsidP="00B65D5F"/>
        </w:tc>
      </w:tr>
      <w:tr w:rsidR="00281BE3" w14:paraId="3606FCDE" w14:textId="77777777" w:rsidTr="004B05DD">
        <w:tc>
          <w:tcPr>
            <w:tcW w:w="465" w:type="dxa"/>
          </w:tcPr>
          <w:p w14:paraId="0C84169A" w14:textId="77777777" w:rsidR="00281BE3" w:rsidRDefault="00281BE3" w:rsidP="00B65D5F">
            <w:r>
              <w:t>8</w:t>
            </w:r>
          </w:p>
        </w:tc>
        <w:tc>
          <w:tcPr>
            <w:tcW w:w="1979" w:type="dxa"/>
          </w:tcPr>
          <w:p w14:paraId="4263BDA2" w14:textId="77777777" w:rsidR="00281BE3" w:rsidRDefault="00281BE3" w:rsidP="00B65D5F"/>
        </w:tc>
        <w:tc>
          <w:tcPr>
            <w:tcW w:w="4684" w:type="dxa"/>
          </w:tcPr>
          <w:p w14:paraId="076EB65A" w14:textId="77777777" w:rsidR="00281BE3" w:rsidRDefault="00281BE3" w:rsidP="00B65D5F"/>
        </w:tc>
        <w:tc>
          <w:tcPr>
            <w:tcW w:w="2592" w:type="dxa"/>
          </w:tcPr>
          <w:p w14:paraId="3D566254" w14:textId="77777777" w:rsidR="00281BE3" w:rsidRDefault="00281BE3" w:rsidP="00B65D5F"/>
        </w:tc>
      </w:tr>
      <w:tr w:rsidR="00281BE3" w14:paraId="4A6E5417" w14:textId="77777777" w:rsidTr="004B05DD">
        <w:tc>
          <w:tcPr>
            <w:tcW w:w="465" w:type="dxa"/>
          </w:tcPr>
          <w:p w14:paraId="451FAE02" w14:textId="77777777" w:rsidR="00281BE3" w:rsidRDefault="00281BE3" w:rsidP="00B65D5F">
            <w:r>
              <w:t>9</w:t>
            </w:r>
          </w:p>
        </w:tc>
        <w:tc>
          <w:tcPr>
            <w:tcW w:w="1979" w:type="dxa"/>
          </w:tcPr>
          <w:p w14:paraId="6B636900" w14:textId="77777777" w:rsidR="00281BE3" w:rsidRDefault="00281BE3" w:rsidP="00B65D5F"/>
        </w:tc>
        <w:tc>
          <w:tcPr>
            <w:tcW w:w="4684" w:type="dxa"/>
          </w:tcPr>
          <w:p w14:paraId="5FC022E1" w14:textId="77777777" w:rsidR="00281BE3" w:rsidRDefault="00281BE3" w:rsidP="00B65D5F"/>
        </w:tc>
        <w:tc>
          <w:tcPr>
            <w:tcW w:w="2592" w:type="dxa"/>
          </w:tcPr>
          <w:p w14:paraId="6906F192" w14:textId="77777777" w:rsidR="00281BE3" w:rsidRDefault="00281BE3" w:rsidP="00B65D5F"/>
        </w:tc>
      </w:tr>
      <w:tr w:rsidR="00281BE3" w14:paraId="574B35ED" w14:textId="77777777" w:rsidTr="004B05DD">
        <w:tc>
          <w:tcPr>
            <w:tcW w:w="465" w:type="dxa"/>
          </w:tcPr>
          <w:p w14:paraId="059CDF55" w14:textId="77777777" w:rsidR="00281BE3" w:rsidRDefault="00281BE3" w:rsidP="00B65D5F">
            <w:r>
              <w:t>10</w:t>
            </w:r>
          </w:p>
        </w:tc>
        <w:tc>
          <w:tcPr>
            <w:tcW w:w="1979" w:type="dxa"/>
          </w:tcPr>
          <w:p w14:paraId="6E3085B6" w14:textId="77777777" w:rsidR="00281BE3" w:rsidRDefault="00281BE3" w:rsidP="00B65D5F"/>
        </w:tc>
        <w:tc>
          <w:tcPr>
            <w:tcW w:w="4684" w:type="dxa"/>
          </w:tcPr>
          <w:p w14:paraId="56867C0B" w14:textId="77777777" w:rsidR="00281BE3" w:rsidRDefault="00281BE3" w:rsidP="00B65D5F"/>
        </w:tc>
        <w:tc>
          <w:tcPr>
            <w:tcW w:w="2592" w:type="dxa"/>
          </w:tcPr>
          <w:p w14:paraId="0051A59D" w14:textId="77777777" w:rsidR="00281BE3" w:rsidRDefault="00281BE3" w:rsidP="00B65D5F"/>
        </w:tc>
      </w:tr>
    </w:tbl>
    <w:p w14:paraId="7B60A049" w14:textId="77777777" w:rsidR="00A8218C" w:rsidRDefault="00A8218C" w:rsidP="00A8218C"/>
    <w:p w14:paraId="44F1FAEB" w14:textId="77777777" w:rsidR="00296F26" w:rsidRDefault="00296F26" w:rsidP="00A8218C"/>
    <w:p w14:paraId="1233E084" w14:textId="77777777" w:rsidR="00296F26" w:rsidRDefault="00296F26" w:rsidP="00A8218C"/>
    <w:p w14:paraId="6B38E4F1" w14:textId="77777777" w:rsidR="00296F26" w:rsidRDefault="00296F26" w:rsidP="00A8218C"/>
    <w:p w14:paraId="00B3EC36" w14:textId="77777777" w:rsidR="00296F26" w:rsidRPr="00296F26" w:rsidRDefault="00296F26" w:rsidP="00296F26">
      <w:pPr>
        <w:ind w:right="567"/>
        <w:jc w:val="both"/>
      </w:pPr>
      <w:r w:rsidRPr="00296F26">
        <w:t>dichiaro altresì di aver prestato ininterrottamente servizio nel succitato comune, conservandone la titolarità in  altre unità scolastiche dello stesso, nei seguenti anni scolastici immediatamente precedenti a quelli già dichiarati</w:t>
      </w:r>
      <w:r>
        <w:t xml:space="preserve"> </w:t>
      </w:r>
      <w:r w:rsidRPr="00296F26">
        <w:rPr>
          <w:i/>
        </w:rPr>
        <w:t>(b)</w:t>
      </w:r>
      <w:r w:rsidRPr="00296F26">
        <w:t>:</w:t>
      </w:r>
    </w:p>
    <w:p w14:paraId="1179946F" w14:textId="77777777" w:rsidR="00296F26" w:rsidRDefault="00296F26" w:rsidP="00777CDD">
      <w:pPr>
        <w:ind w:right="-82"/>
        <w:jc w:val="both"/>
        <w:rPr>
          <w:i/>
        </w:rPr>
      </w:pPr>
    </w:p>
    <w:p w14:paraId="00401E60" w14:textId="77777777" w:rsidR="00296F26" w:rsidRDefault="00296F26" w:rsidP="00777CDD">
      <w:pPr>
        <w:ind w:right="-82"/>
        <w:jc w:val="both"/>
        <w:rPr>
          <w:i/>
        </w:rPr>
      </w:pPr>
    </w:p>
    <w:p w14:paraId="36DA02C2" w14:textId="77777777" w:rsidR="00296F26" w:rsidRDefault="00296F26" w:rsidP="00777CDD">
      <w:pPr>
        <w:ind w:right="-82"/>
        <w:jc w:val="both"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3544"/>
      </w:tblGrid>
      <w:tr w:rsidR="005C07E3" w14:paraId="7977AE48" w14:textId="77777777" w:rsidTr="00296F26">
        <w:tc>
          <w:tcPr>
            <w:tcW w:w="430" w:type="dxa"/>
          </w:tcPr>
          <w:p w14:paraId="64A89F4F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  <w:tc>
          <w:tcPr>
            <w:tcW w:w="2475" w:type="dxa"/>
          </w:tcPr>
          <w:p w14:paraId="33F48D8A" w14:textId="77777777" w:rsidR="005C07E3" w:rsidRDefault="005C07E3" w:rsidP="005C07E3">
            <w:pPr>
              <w:jc w:val="center"/>
              <w:rPr>
                <w:rFonts w:ascii="Courier New" w:hAnsi="Courier New"/>
                <w:sz w:val="16"/>
              </w:rPr>
            </w:pPr>
            <w:r w:rsidRPr="005C07E3">
              <w:rPr>
                <w:b/>
              </w:rPr>
              <w:t>Anno scolastico</w:t>
            </w:r>
          </w:p>
        </w:tc>
        <w:tc>
          <w:tcPr>
            <w:tcW w:w="3544" w:type="dxa"/>
          </w:tcPr>
          <w:p w14:paraId="47E6B9EE" w14:textId="77777777" w:rsidR="005C07E3" w:rsidRPr="00296F26" w:rsidRDefault="005C07E3" w:rsidP="00800632">
            <w:pPr>
              <w:pStyle w:val="Titolo7"/>
              <w:rPr>
                <w:b w:val="0"/>
                <w:i/>
                <w:sz w:val="16"/>
              </w:rPr>
            </w:pPr>
            <w:r w:rsidRPr="005C07E3">
              <w:rPr>
                <w:rFonts w:ascii="Times New Roman" w:hAnsi="Times New Roman"/>
                <w:sz w:val="24"/>
                <w:szCs w:val="24"/>
              </w:rPr>
              <w:t>Scuola</w:t>
            </w:r>
            <w:r w:rsidR="00296F26" w:rsidRPr="00296F26">
              <w:rPr>
                <w:rFonts w:ascii="Times New Roman" w:hAnsi="Times New Roman"/>
                <w:i/>
                <w:sz w:val="24"/>
                <w:szCs w:val="24"/>
              </w:rPr>
              <w:t xml:space="preserve"> (c)</w:t>
            </w:r>
          </w:p>
        </w:tc>
      </w:tr>
      <w:tr w:rsidR="005C07E3" w14:paraId="1EAE3015" w14:textId="77777777" w:rsidTr="00296F26">
        <w:tc>
          <w:tcPr>
            <w:tcW w:w="430" w:type="dxa"/>
          </w:tcPr>
          <w:p w14:paraId="7F6603A7" w14:textId="77777777" w:rsidR="005C07E3" w:rsidRDefault="005C07E3" w:rsidP="00800632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2475" w:type="dxa"/>
          </w:tcPr>
          <w:p w14:paraId="07A7157B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2FEFD43F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5B9754A1" w14:textId="77777777" w:rsidTr="00296F26">
        <w:tc>
          <w:tcPr>
            <w:tcW w:w="430" w:type="dxa"/>
          </w:tcPr>
          <w:p w14:paraId="1B775C24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2</w:t>
            </w:r>
          </w:p>
        </w:tc>
        <w:tc>
          <w:tcPr>
            <w:tcW w:w="2475" w:type="dxa"/>
          </w:tcPr>
          <w:p w14:paraId="4D1681A2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7377F24C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4AEEB47E" w14:textId="77777777" w:rsidTr="00296F26">
        <w:tc>
          <w:tcPr>
            <w:tcW w:w="430" w:type="dxa"/>
          </w:tcPr>
          <w:p w14:paraId="57968A9D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3</w:t>
            </w:r>
          </w:p>
        </w:tc>
        <w:tc>
          <w:tcPr>
            <w:tcW w:w="2475" w:type="dxa"/>
          </w:tcPr>
          <w:p w14:paraId="455098FA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400996E5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2E4F3DB0" w14:textId="77777777" w:rsidTr="00296F26">
        <w:tc>
          <w:tcPr>
            <w:tcW w:w="430" w:type="dxa"/>
          </w:tcPr>
          <w:p w14:paraId="428F35CB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4</w:t>
            </w:r>
          </w:p>
        </w:tc>
        <w:tc>
          <w:tcPr>
            <w:tcW w:w="2475" w:type="dxa"/>
          </w:tcPr>
          <w:p w14:paraId="0B0F756E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6B18B7C7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14:paraId="380F2986" w14:textId="77777777" w:rsidTr="00296F26">
        <w:tc>
          <w:tcPr>
            <w:tcW w:w="430" w:type="dxa"/>
          </w:tcPr>
          <w:p w14:paraId="30FE4E19" w14:textId="77777777"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5</w:t>
            </w:r>
          </w:p>
        </w:tc>
        <w:tc>
          <w:tcPr>
            <w:tcW w:w="2475" w:type="dxa"/>
          </w:tcPr>
          <w:p w14:paraId="2706E1A9" w14:textId="77777777"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14:paraId="4E0BDC4C" w14:textId="77777777"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296F26" w14:paraId="34E341F4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D252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690F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330C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68E4C38B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0B61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44A2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BDC4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1F4CDF80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A64E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CD03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BB4A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33D7DDA1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EE44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8C74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319C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14:paraId="5F679E1E" w14:textId="77777777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268D" w14:textId="77777777"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F0D9" w14:textId="77777777"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97F6" w14:textId="77777777" w:rsidR="00296F26" w:rsidRDefault="00296F26" w:rsidP="00296F26">
            <w:pPr>
              <w:rPr>
                <w:rFonts w:ascii="Courier New" w:hAnsi="Courier New"/>
              </w:rPr>
            </w:pPr>
          </w:p>
        </w:tc>
      </w:tr>
    </w:tbl>
    <w:p w14:paraId="2529D85D" w14:textId="77777777" w:rsidR="006E3B7D" w:rsidRDefault="006E3B7D" w:rsidP="00777CDD">
      <w:pPr>
        <w:ind w:right="-82"/>
        <w:jc w:val="both"/>
        <w:rPr>
          <w:i/>
        </w:rPr>
      </w:pPr>
    </w:p>
    <w:p w14:paraId="515E3E1A" w14:textId="77777777" w:rsidR="006E3B7D" w:rsidRDefault="006E3B7D" w:rsidP="00777CDD">
      <w:pPr>
        <w:ind w:right="-82"/>
        <w:jc w:val="both"/>
        <w:rPr>
          <w:i/>
        </w:rPr>
      </w:pPr>
    </w:p>
    <w:p w14:paraId="27814EE1" w14:textId="77777777" w:rsidR="00296F26" w:rsidRDefault="00296F26" w:rsidP="00777CDD">
      <w:pPr>
        <w:ind w:right="-82"/>
        <w:jc w:val="both"/>
        <w:rPr>
          <w:i/>
        </w:rPr>
      </w:pPr>
    </w:p>
    <w:p w14:paraId="26BBC2A4" w14:textId="77777777" w:rsidR="00296F26" w:rsidRDefault="00296F26" w:rsidP="00777CDD">
      <w:pPr>
        <w:ind w:right="-82"/>
        <w:jc w:val="both"/>
        <w:rPr>
          <w:i/>
        </w:rPr>
      </w:pPr>
    </w:p>
    <w:p w14:paraId="0C26CA33" w14:textId="77777777" w:rsidR="00296F26" w:rsidRDefault="00296F26" w:rsidP="00777CDD">
      <w:pPr>
        <w:ind w:right="-82"/>
        <w:jc w:val="both"/>
        <w:rPr>
          <w:i/>
        </w:rPr>
      </w:pPr>
    </w:p>
    <w:p w14:paraId="4727B7FB" w14:textId="77777777" w:rsidR="00296F26" w:rsidRDefault="00296F26" w:rsidP="00777CDD">
      <w:pPr>
        <w:ind w:right="-82"/>
        <w:jc w:val="both"/>
        <w:rPr>
          <w:i/>
        </w:rPr>
      </w:pPr>
    </w:p>
    <w:p w14:paraId="59C9ED87" w14:textId="77777777" w:rsidR="00296F26" w:rsidRDefault="00296F26" w:rsidP="00777CDD">
      <w:pPr>
        <w:ind w:right="-82"/>
        <w:jc w:val="both"/>
        <w:rPr>
          <w:i/>
        </w:rPr>
      </w:pPr>
    </w:p>
    <w:p w14:paraId="32AA299D" w14:textId="77777777" w:rsidR="006E3B7D" w:rsidRDefault="006E3B7D" w:rsidP="00777CDD">
      <w:pPr>
        <w:ind w:right="-82"/>
        <w:jc w:val="both"/>
        <w:rPr>
          <w:i/>
        </w:rPr>
      </w:pPr>
    </w:p>
    <w:p w14:paraId="450B3025" w14:textId="77777777" w:rsidR="006E3B7D" w:rsidRPr="00A8218C" w:rsidRDefault="006E3B7D" w:rsidP="00777CDD">
      <w:pPr>
        <w:ind w:right="-82"/>
        <w:jc w:val="both"/>
      </w:pPr>
    </w:p>
    <w:p w14:paraId="5942D98D" w14:textId="77777777" w:rsidR="006E3B7D" w:rsidRPr="00EF3698" w:rsidRDefault="006E3B7D" w:rsidP="006E3B7D">
      <w:pPr>
        <w:spacing w:before="240" w:after="240"/>
        <w:jc w:val="center"/>
        <w:rPr>
          <w:b/>
        </w:rPr>
      </w:pPr>
      <w:r w:rsidRPr="00EF3698">
        <w:rPr>
          <w:b/>
        </w:rPr>
        <w:t>Dichiarazione di fruizione della precedenza di cui all’art</w:t>
      </w:r>
      <w:r w:rsidR="00845F02">
        <w:rPr>
          <w:b/>
        </w:rPr>
        <w:t xml:space="preserve"> </w:t>
      </w:r>
      <w:r w:rsidR="002D2B6C">
        <w:rPr>
          <w:b/>
        </w:rPr>
        <w:t>13</w:t>
      </w:r>
      <w:r w:rsidRPr="00EF3698">
        <w:rPr>
          <w:b/>
        </w:rPr>
        <w:t>, co. 1, punt</w:t>
      </w:r>
      <w:r>
        <w:rPr>
          <w:b/>
        </w:rPr>
        <w:t>i</w:t>
      </w:r>
      <w:r w:rsidRPr="00EF3698">
        <w:rPr>
          <w:b/>
        </w:rPr>
        <w:t xml:space="preserve"> II e </w:t>
      </w:r>
      <w:r w:rsidR="008543AD">
        <w:rPr>
          <w:b/>
        </w:rPr>
        <w:t xml:space="preserve"> </w:t>
      </w:r>
      <w:r w:rsidRPr="00EF3698">
        <w:rPr>
          <w:b/>
        </w:rPr>
        <w:t>V del C.C.N.I.</w:t>
      </w:r>
    </w:p>
    <w:p w14:paraId="74A0D574" w14:textId="77777777" w:rsidR="006E3B7D" w:rsidRDefault="006E3B7D" w:rsidP="006E3B7D">
      <w:pPr>
        <w:spacing w:line="360" w:lineRule="auto"/>
        <w:jc w:val="both"/>
      </w:pPr>
      <w:r>
        <w:t xml:space="preserve">Dichiaro sotto la mia responsabilità di aver diritto al rientro con la precedenza prevista nell’art. </w:t>
      </w:r>
      <w:r w:rsidR="005A5435">
        <w:t xml:space="preserve">13 </w:t>
      </w:r>
      <w:r>
        <w:t xml:space="preserve">comma 1 punto II del contratto sulla mobilità nell’istituzione </w:t>
      </w:r>
      <w:r w:rsidRPr="00E82A12">
        <w:rPr>
          <w:i/>
        </w:rPr>
        <w:t>(</w:t>
      </w:r>
      <w:r w:rsidR="00296F26">
        <w:rPr>
          <w:i/>
        </w:rPr>
        <w:t>e</w:t>
      </w:r>
      <w:r w:rsidRPr="00E82A12">
        <w:rPr>
          <w:i/>
        </w:rPr>
        <w:t>)</w:t>
      </w:r>
      <w:r>
        <w:t xml:space="preserve"> ___________________________</w:t>
      </w:r>
    </w:p>
    <w:p w14:paraId="5929BE2C" w14:textId="77777777" w:rsidR="006E3B7D" w:rsidRDefault="006E3B7D" w:rsidP="006E3B7D">
      <w:pPr>
        <w:jc w:val="both"/>
      </w:pPr>
      <w:r>
        <w:t>_________________________________ubicata nel comune di _____________________________</w:t>
      </w:r>
    </w:p>
    <w:p w14:paraId="317181B7" w14:textId="77777777" w:rsidR="006E3B7D" w:rsidRDefault="006E3B7D" w:rsidP="006E3B7D">
      <w:pPr>
        <w:spacing w:before="120" w:after="120"/>
        <w:jc w:val="both"/>
      </w:pPr>
      <w:r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75"/>
        <w:gridCol w:w="4684"/>
        <w:gridCol w:w="2700"/>
      </w:tblGrid>
      <w:tr w:rsidR="006E3B7D" w14:paraId="508B56FE" w14:textId="77777777" w:rsidTr="004B05DD">
        <w:tc>
          <w:tcPr>
            <w:tcW w:w="465" w:type="dxa"/>
          </w:tcPr>
          <w:p w14:paraId="6A8A1A40" w14:textId="77777777" w:rsidR="006E3B7D" w:rsidRPr="004B05DD" w:rsidRDefault="006E3B7D" w:rsidP="006E3B7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14:paraId="4F1E021C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14:paraId="4D43C57C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14:paraId="3BFC13AB" w14:textId="77777777"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(d)</w:t>
            </w:r>
          </w:p>
        </w:tc>
      </w:tr>
      <w:tr w:rsidR="006E3B7D" w14:paraId="09AC9E32" w14:textId="77777777" w:rsidTr="004B05DD">
        <w:tc>
          <w:tcPr>
            <w:tcW w:w="465" w:type="dxa"/>
          </w:tcPr>
          <w:p w14:paraId="0C95403E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14:paraId="54CE4890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8C2A571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E518D75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413A53EB" w14:textId="77777777" w:rsidTr="004B05DD">
        <w:tc>
          <w:tcPr>
            <w:tcW w:w="465" w:type="dxa"/>
          </w:tcPr>
          <w:p w14:paraId="3E3D8BBA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14:paraId="5A2634D0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6C4EC07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B9F8190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7E4F9417" w14:textId="77777777" w:rsidTr="004B05DD">
        <w:tc>
          <w:tcPr>
            <w:tcW w:w="465" w:type="dxa"/>
          </w:tcPr>
          <w:p w14:paraId="75B239B5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515CBEB4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6E0CD33C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D108873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0E5AD7C9" w14:textId="77777777" w:rsidTr="004B05DD">
        <w:tc>
          <w:tcPr>
            <w:tcW w:w="465" w:type="dxa"/>
          </w:tcPr>
          <w:p w14:paraId="4DF14159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14:paraId="3B64CB13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24CF6648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3938B7B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53AFCAC2" w14:textId="77777777" w:rsidTr="004B05DD">
        <w:tc>
          <w:tcPr>
            <w:tcW w:w="465" w:type="dxa"/>
          </w:tcPr>
          <w:p w14:paraId="4E14F54A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14:paraId="1512E55D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10F5CD39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0CEAC2B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6759C521" w14:textId="77777777" w:rsidTr="004B05DD">
        <w:tc>
          <w:tcPr>
            <w:tcW w:w="465" w:type="dxa"/>
          </w:tcPr>
          <w:p w14:paraId="1A0245DA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14:paraId="643E79B6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4BD019D3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97BA446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14:paraId="0EF74861" w14:textId="77777777" w:rsidTr="004B05DD">
        <w:tc>
          <w:tcPr>
            <w:tcW w:w="465" w:type="dxa"/>
          </w:tcPr>
          <w:p w14:paraId="79EC6990" w14:textId="77777777"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14:paraId="7D9AACB3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31E044BE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3B9EE4A" w14:textId="77777777"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4B05DD" w14:paraId="28CC112B" w14:textId="77777777" w:rsidTr="004B05DD">
        <w:tc>
          <w:tcPr>
            <w:tcW w:w="465" w:type="dxa"/>
          </w:tcPr>
          <w:p w14:paraId="3FA06D42" w14:textId="77777777" w:rsidR="004B05DD" w:rsidRPr="004B05DD" w:rsidRDefault="004B05DD" w:rsidP="004B05D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14:paraId="088C436A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14:paraId="0802E319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1CEE249" w14:textId="77777777"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</w:tr>
    </w:tbl>
    <w:p w14:paraId="37BB61D5" w14:textId="77777777" w:rsidR="006E3B7D" w:rsidRDefault="006E3B7D" w:rsidP="006E3B7D">
      <w:pPr>
        <w:rPr>
          <w:i/>
          <w:sz w:val="22"/>
          <w:szCs w:val="22"/>
        </w:rPr>
      </w:pPr>
    </w:p>
    <w:p w14:paraId="2AA4FF99" w14:textId="77777777" w:rsidR="006E3B7D" w:rsidRDefault="006E3B7D" w:rsidP="006E3B7D">
      <w:pPr>
        <w:rPr>
          <w:i/>
          <w:sz w:val="22"/>
          <w:szCs w:val="22"/>
        </w:rPr>
      </w:pPr>
    </w:p>
    <w:p w14:paraId="78A73096" w14:textId="77777777" w:rsidR="00777CDD" w:rsidRDefault="00777CDD" w:rsidP="00A8218C"/>
    <w:p w14:paraId="40FFEF57" w14:textId="77777777" w:rsidR="004C6B5F" w:rsidRDefault="004C6B5F" w:rsidP="009666C4">
      <w:pPr>
        <w:rPr>
          <w:i/>
          <w:sz w:val="20"/>
          <w:szCs w:val="20"/>
        </w:rPr>
      </w:pPr>
    </w:p>
    <w:p w14:paraId="358DB865" w14:textId="77777777" w:rsidR="00535A2B" w:rsidRPr="00B65D5F" w:rsidRDefault="00535A2B" w:rsidP="00B564D0">
      <w:pPr>
        <w:jc w:val="right"/>
        <w:rPr>
          <w:sz w:val="18"/>
          <w:szCs w:val="18"/>
        </w:rPr>
      </w:pPr>
    </w:p>
    <w:p w14:paraId="18E7C1BA" w14:textId="501BCA98" w:rsidR="0014661E" w:rsidRDefault="00E54E21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Data,                                        </w:t>
      </w:r>
    </w:p>
    <w:p w14:paraId="61C5DD84" w14:textId="77777777" w:rsidR="00E54E21" w:rsidRDefault="00E54E21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0A77B386" w14:textId="77777777" w:rsidR="00E54E21" w:rsidRDefault="00E54E21">
      <w:pPr>
        <w:rPr>
          <w:i/>
          <w:sz w:val="18"/>
          <w:szCs w:val="18"/>
        </w:rPr>
      </w:pPr>
    </w:p>
    <w:p w14:paraId="686104B4" w14:textId="76437391" w:rsidR="00E54E21" w:rsidRPr="00E82A12" w:rsidRDefault="00E54E21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FIRMA</w:t>
      </w:r>
    </w:p>
    <w:sectPr w:rsidR="00E54E21" w:rsidRPr="00E82A12" w:rsidSect="00535A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D9"/>
    <w:rsid w:val="000611B8"/>
    <w:rsid w:val="000C2B5D"/>
    <w:rsid w:val="001222FC"/>
    <w:rsid w:val="001416E9"/>
    <w:rsid w:val="0014661E"/>
    <w:rsid w:val="00152644"/>
    <w:rsid w:val="00281BE3"/>
    <w:rsid w:val="00286B0B"/>
    <w:rsid w:val="00296F26"/>
    <w:rsid w:val="002C1905"/>
    <w:rsid w:val="002D2B6C"/>
    <w:rsid w:val="002E6236"/>
    <w:rsid w:val="00315EC4"/>
    <w:rsid w:val="00341C0F"/>
    <w:rsid w:val="003560B6"/>
    <w:rsid w:val="00367CC1"/>
    <w:rsid w:val="00477FCC"/>
    <w:rsid w:val="00496AC7"/>
    <w:rsid w:val="004B05DD"/>
    <w:rsid w:val="004C6B5F"/>
    <w:rsid w:val="004E629E"/>
    <w:rsid w:val="00535A2B"/>
    <w:rsid w:val="005A5435"/>
    <w:rsid w:val="005C07E3"/>
    <w:rsid w:val="006E3B7D"/>
    <w:rsid w:val="006E56DE"/>
    <w:rsid w:val="0073714E"/>
    <w:rsid w:val="00756786"/>
    <w:rsid w:val="00777CDD"/>
    <w:rsid w:val="00800632"/>
    <w:rsid w:val="00845F02"/>
    <w:rsid w:val="008543AD"/>
    <w:rsid w:val="009666C4"/>
    <w:rsid w:val="009B3D96"/>
    <w:rsid w:val="009E2480"/>
    <w:rsid w:val="00A213C7"/>
    <w:rsid w:val="00A235D9"/>
    <w:rsid w:val="00A8218C"/>
    <w:rsid w:val="00AD767D"/>
    <w:rsid w:val="00B564D0"/>
    <w:rsid w:val="00B65D5F"/>
    <w:rsid w:val="00C43499"/>
    <w:rsid w:val="00DC7C1F"/>
    <w:rsid w:val="00E54E21"/>
    <w:rsid w:val="00E71A0F"/>
    <w:rsid w:val="00E82A12"/>
    <w:rsid w:val="00F271F2"/>
    <w:rsid w:val="00F8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8601C"/>
  <w15:docId w15:val="{792CA9E6-DCF2-40EB-9DA9-4BDA20C0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5A2B"/>
    <w:rPr>
      <w:sz w:val="24"/>
      <w:szCs w:val="24"/>
    </w:rPr>
  </w:style>
  <w:style w:type="paragraph" w:styleId="Titolo7">
    <w:name w:val="heading 7"/>
    <w:basedOn w:val="Normale"/>
    <w:next w:val="Normale"/>
    <w:qFormat/>
    <w:rsid w:val="004E629E"/>
    <w:pPr>
      <w:keepNext/>
      <w:outlineLvl w:val="6"/>
    </w:pPr>
    <w:rPr>
      <w:rFonts w:ascii="Courier New" w:hAnsi="Courier New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4E629E"/>
    <w:pPr>
      <w:ind w:right="567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.C.%20PERTINI%20A%20S%202025-2026\MOBILITA'%20AS%202026-2027\ALLEGATI%20WORD\ALLEGATO%20F%20dichiarazione%20servizio%20continuativ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F dichiarazione servizio continuativo.dotx</Template>
  <TotalTime>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Admin</dc:creator>
  <cp:lastModifiedBy>Admin</cp:lastModifiedBy>
  <cp:revision>3</cp:revision>
  <dcterms:created xsi:type="dcterms:W3CDTF">2026-03-18T09:01:00Z</dcterms:created>
  <dcterms:modified xsi:type="dcterms:W3CDTF">2026-03-18T09:07:00Z</dcterms:modified>
</cp:coreProperties>
</file>