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15EA" w14:textId="77777777" w:rsidR="00901993" w:rsidRDefault="00901993">
      <w:pPr>
        <w:jc w:val="center"/>
      </w:pPr>
      <w:r>
        <w:rPr>
          <w:b/>
        </w:rPr>
        <w:t xml:space="preserve">ALLEGATO D </w:t>
      </w:r>
    </w:p>
    <w:p w14:paraId="74069D44" w14:textId="77777777" w:rsidR="00901993" w:rsidRDefault="00901993">
      <w:pPr>
        <w:jc w:val="center"/>
      </w:pPr>
      <w:r>
        <w:rPr>
          <w:b/>
        </w:rPr>
        <w:t>SCUOLA SECONDARIA</w:t>
      </w:r>
    </w:p>
    <w:p w14:paraId="3CCC2766" w14:textId="77777777" w:rsidR="00901993" w:rsidRDefault="00901993">
      <w:pPr>
        <w:jc w:val="center"/>
        <w:rPr>
          <w:b/>
        </w:rPr>
      </w:pPr>
    </w:p>
    <w:p w14:paraId="7F104AE5" w14:textId="77777777" w:rsidR="00901993" w:rsidRDefault="00901993">
      <w:pPr>
        <w:autoSpaceDE w:val="0"/>
        <w:jc w:val="center"/>
      </w:pPr>
      <w:r>
        <w:rPr>
          <w:rFonts w:ascii="Arial" w:hAnsi="Arial" w:cs="Arial"/>
          <w:sz w:val="23"/>
          <w:szCs w:val="23"/>
        </w:rPr>
        <w:tab/>
      </w:r>
    </w:p>
    <w:p w14:paraId="2F16210A" w14:textId="77777777" w:rsidR="00901993" w:rsidRDefault="00901993">
      <w:pPr>
        <w:spacing w:line="360" w:lineRule="auto"/>
      </w:pPr>
      <w:r>
        <w:t>Io sottoscritto ____________________________________________________________________</w:t>
      </w:r>
    </w:p>
    <w:p w14:paraId="7EFE3B32" w14:textId="77777777" w:rsidR="00901993" w:rsidRDefault="00901993">
      <w:pPr>
        <w:spacing w:line="360" w:lineRule="auto"/>
      </w:pPr>
      <w:r>
        <w:t>dichiaro sotto la mia responsabilità:</w:t>
      </w:r>
    </w:p>
    <w:p w14:paraId="7A31E0B3" w14:textId="77777777" w:rsidR="00901993" w:rsidRDefault="00901993">
      <w:pPr>
        <w:spacing w:line="360" w:lineRule="auto"/>
      </w:pPr>
    </w:p>
    <w:p w14:paraId="668636D3" w14:textId="77777777" w:rsidR="00901993" w:rsidRDefault="00901993">
      <w:pPr>
        <w:spacing w:line="360" w:lineRule="auto"/>
      </w:pPr>
      <w:r>
        <w:t>1) A) di aver assunto effettivo servizio nel ruolo di attuale appartenenza dal _________________ per effetto di concorso______________________________ o di Legge _____________________</w:t>
      </w:r>
    </w:p>
    <w:p w14:paraId="45F229F9" w14:textId="77777777" w:rsidR="00901993" w:rsidRDefault="00901993">
      <w:pPr>
        <w:spacing w:line="360" w:lineRule="auto"/>
      </w:pPr>
      <w:r>
        <w:t xml:space="preserve">di aver usufruito dei seguenti periodi di aspettativa senza assegni </w:t>
      </w:r>
    </w:p>
    <w:p w14:paraId="76410FD1" w14:textId="77777777" w:rsidR="00901993" w:rsidRDefault="00901993">
      <w:pPr>
        <w:spacing w:line="360" w:lineRule="auto"/>
      </w:pPr>
      <w:r>
        <w:t>______________________________________________________________________________</w:t>
      </w:r>
    </w:p>
    <w:p w14:paraId="3908C760" w14:textId="77777777" w:rsidR="00901993" w:rsidRDefault="00901993">
      <w:pPr>
        <w:spacing w:line="360" w:lineRule="auto"/>
      </w:pPr>
      <w:r>
        <w:t>di avere, quindi, una anzianità di servizio, escluso l'anno in corso, valutabile ai sensi del Titolo I lettera A) e A1) della Tabella, complessivamente di anni ___________</w:t>
      </w:r>
      <w:proofErr w:type="gramStart"/>
      <w:r>
        <w:t>_  di</w:t>
      </w:r>
      <w:proofErr w:type="gramEnd"/>
      <w:r>
        <w:t xml:space="preserve"> cui:</w:t>
      </w:r>
    </w:p>
    <w:p w14:paraId="20D590DC" w14:textId="77777777" w:rsidR="00901993" w:rsidRDefault="00901993">
      <w:pPr>
        <w:spacing w:line="360" w:lineRule="auto"/>
      </w:pPr>
    </w:p>
    <w:p w14:paraId="3C22F960" w14:textId="77777777" w:rsidR="00901993" w:rsidRDefault="00901993">
      <w:pPr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>Anni</w:t>
      </w:r>
      <w:r>
        <w:rPr>
          <w:rFonts w:ascii="Courier New" w:hAnsi="Courier New" w:cs="Courier New"/>
          <w:sz w:val="20"/>
          <w:szCs w:val="20"/>
        </w:rPr>
        <w:t xml:space="preserve"> _______ di servizio prestato successivamente alla nomina in ruolo (1)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5CE88BF5" w14:textId="77777777">
        <w:trPr>
          <w:trHeight w:val="29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AD38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12E9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5F1D" w14:textId="77777777" w:rsidR="00901993" w:rsidRDefault="00901993">
            <w:pPr>
              <w:shd w:val="clear" w:color="auto" w:fill="FFFF00"/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E002" w14:textId="77777777" w:rsidR="00901993" w:rsidRDefault="00901993">
            <w:pPr>
              <w:shd w:val="clear" w:color="auto" w:fill="FFFF00"/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47C3D69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3109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09DA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B307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14A6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BAD6AA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E766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02A8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AF43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7B13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55413C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984F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CA0A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DC72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A9B9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E3626F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462F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35D8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5EDB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EB06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8FC0CB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86C8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7136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F431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D1E4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9829D8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B01B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DDAA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A524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1C84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29887F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89B3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9EAC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1610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4BD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66E397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67B1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D93B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5D6F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6395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A7DEAF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AC55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01A3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8C02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C846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871A0C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E5C8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EF00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C424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7D8F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A410A1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E2BB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F8DF" w14:textId="77777777" w:rsidR="00901993" w:rsidRDefault="00901993">
            <w:pPr>
              <w:shd w:val="clear" w:color="auto" w:fill="FFFF00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7426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0A5" w14:textId="77777777" w:rsidR="00901993" w:rsidRDefault="00901993">
            <w:pPr>
              <w:shd w:val="clear" w:color="auto" w:fill="FFFF00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C2DAACB" w14:textId="77777777" w:rsidR="00901993" w:rsidRDefault="0090199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EFDE052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>Anni 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derivanti da retroattività giuridica della nomina coperti da effettivo servizio nel ruolo di appartenenza (1) </w:t>
      </w:r>
    </w:p>
    <w:p w14:paraId="7C939AED" w14:textId="77777777" w:rsidR="00901993" w:rsidRDefault="00901993">
      <w:pPr>
        <w:autoSpaceDE w:val="0"/>
        <w:spacing w:before="120" w:after="1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568CA529" w14:textId="77777777">
        <w:trPr>
          <w:trHeight w:val="40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80F1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675B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E4AE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9CB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716C219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FA5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E9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FF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471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4F26EF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2C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78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6E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A0F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91BAFD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88E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0B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73E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2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C06E1F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84C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77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00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5C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38144C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994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0D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46F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82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137C973" w14:textId="77777777" w:rsidR="00901993" w:rsidRDefault="0090199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4382E19" w14:textId="77777777" w:rsidR="00901993" w:rsidRDefault="0090199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A4D4F71" w14:textId="77777777" w:rsidR="00901993" w:rsidRDefault="0090199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2EDA481" w14:textId="77777777" w:rsidR="00901993" w:rsidRDefault="0090199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1CCA567" w14:textId="77777777" w:rsidR="00901993" w:rsidRDefault="00901993">
      <w:pPr>
        <w:autoSpaceDE w:val="0"/>
        <w:spacing w:before="120" w:after="120"/>
        <w:ind w:left="540"/>
        <w:jc w:val="both"/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n. _________ anni di servizio effettivo dopo la nomina nel ruolo di appartenenza in scuole o istituti situati in piccole isole </w:t>
      </w:r>
    </w:p>
    <w:p w14:paraId="02F257A2" w14:textId="77777777" w:rsidR="00901993" w:rsidRDefault="00901993">
      <w:pPr>
        <w:autoSpaceDE w:val="0"/>
        <w:spacing w:before="120" w:after="120"/>
        <w:ind w:left="540"/>
        <w:jc w:val="both"/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7047CBDD" w14:textId="77777777">
        <w:trPr>
          <w:trHeight w:val="34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94F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29D7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D560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AD86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4EEC3F7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37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2F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34F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80D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E3B0A0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0F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44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361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920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80E116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7ED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1FE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E3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06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269670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6E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1FB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3B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E7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7E4A37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66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8F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A1E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66B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95F16E5" w14:textId="77777777" w:rsidR="00901993" w:rsidRDefault="00901993">
      <w:pPr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FFE17F2" w14:textId="77777777" w:rsidR="00901993" w:rsidRDefault="00901993">
      <w:pPr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1E98712" w14:textId="77777777" w:rsidR="00901993" w:rsidRDefault="00901993">
      <w:pPr>
        <w:autoSpaceDE w:val="0"/>
        <w:spacing w:after="120"/>
        <w:ind w:left="540"/>
        <w:jc w:val="both"/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 anni di servizio effettivo dopo la nomina nel ruolo di appartenenza in scuole o istituti situati in paesi in via di sviluppo</w:t>
      </w:r>
    </w:p>
    <w:p w14:paraId="76EF5D3B" w14:textId="77777777" w:rsidR="00901993" w:rsidRDefault="00901993">
      <w:pPr>
        <w:autoSpaceDE w:val="0"/>
        <w:spacing w:after="120"/>
        <w:ind w:left="54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731A04DB" w14:textId="77777777">
        <w:trPr>
          <w:trHeight w:val="41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9A45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20F5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3351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7BDF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499C71D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468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A4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4CC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C5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77B526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2D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6A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E4F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AA5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9CEE39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E76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EA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25E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DB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921A10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D3F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4C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99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83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A2BC28A" w14:textId="77777777" w:rsidR="00901993" w:rsidRDefault="00901993">
      <w:pPr>
        <w:autoSpaceDE w:val="0"/>
        <w:spacing w:before="120"/>
        <w:jc w:val="both"/>
      </w:pPr>
      <w:r>
        <w:t>(I periodi indicati nei precedenti punti A), B), C) si sommano e vanno riportati nella casella 1 del modulo domanda.)</w:t>
      </w:r>
    </w:p>
    <w:p w14:paraId="7BD31407" w14:textId="77777777" w:rsidR="00901993" w:rsidRDefault="00901993">
      <w:pPr>
        <w:autoSpaceDE w:val="0"/>
        <w:spacing w:before="240"/>
        <w:ind w:left="360" w:hanging="360"/>
        <w:jc w:val="both"/>
      </w:pPr>
      <w:r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maturato, anteriormente al servizio effettivo di cui al precedente punto 1, la seguente </w:t>
      </w:r>
      <w:proofErr w:type="gramStart"/>
      <w:r>
        <w:t>anzianità(</w:t>
      </w:r>
      <w:proofErr w:type="gramEnd"/>
      <w:r>
        <w:t>2):</w:t>
      </w:r>
    </w:p>
    <w:p w14:paraId="6BB43FF6" w14:textId="77777777" w:rsidR="00901993" w:rsidRDefault="00901993">
      <w:pPr>
        <w:autoSpaceDE w:val="0"/>
        <w:spacing w:before="120" w:after="120"/>
        <w:ind w:left="540"/>
        <w:jc w:val="both"/>
      </w:pPr>
      <w:r>
        <w:t xml:space="preserve">A) decorrenza giuridica della nomina non coperta da effettivo servizio, cui al precedente punto 1 (3)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7E221740" w14:textId="77777777"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9E19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2E48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23BF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3AF2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2B352A5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B1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63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00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25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E70B57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72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DFA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1FF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BA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B76925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E48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E50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49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226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8AA804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49E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A6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E1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043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F1F538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F6C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73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2A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B87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FD3E844" w14:textId="77777777" w:rsidR="00901993" w:rsidRDefault="0090199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F822F2E" w14:textId="77777777" w:rsidR="00901993" w:rsidRDefault="00901993">
      <w:pPr>
        <w:autoSpaceDE w:val="0"/>
        <w:spacing w:before="120" w:after="120"/>
        <w:ind w:left="540" w:hanging="540"/>
        <w:jc w:val="both"/>
      </w:pPr>
      <w:r>
        <w:t xml:space="preserve"> </w:t>
      </w:r>
      <w:r>
        <w:tab/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in ruolo della istruzione secondaria diverso da quello di attuale appartenenza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268F17DA" w14:textId="77777777">
        <w:trPr>
          <w:trHeight w:val="40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AD35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BE9E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909C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890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164CFBF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BEE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41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54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A2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B7F070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74B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74D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C52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F7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0AA633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CA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D34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07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B6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797539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96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94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1A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071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71FBF10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42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FA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902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50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7F18C7A" w14:textId="77777777" w:rsidR="00901993" w:rsidRDefault="00901993">
      <w:pPr>
        <w:autoSpaceDE w:val="0"/>
        <w:spacing w:before="120" w:after="120"/>
        <w:ind w:left="540" w:hanging="54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</w:t>
      </w:r>
    </w:p>
    <w:p w14:paraId="58A6D89E" w14:textId="77777777" w:rsidR="00901993" w:rsidRDefault="00901993">
      <w:pPr>
        <w:autoSpaceDE w:val="0"/>
        <w:spacing w:before="120" w:after="120"/>
        <w:ind w:left="540"/>
        <w:jc w:val="both"/>
      </w:pPr>
      <w:r>
        <w:t xml:space="preserve">C) servizio prestato in ruolo della istruzione secondaria diverso da quello di attuale appartenenza in scuole/istituti situati nelle piccole isole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0B586CFD" w14:textId="77777777">
        <w:trPr>
          <w:trHeight w:val="41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1D5D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24D8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44D0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D14D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4D09CA6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DC9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71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BE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B4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77CA8D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6A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98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9B3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CF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3283A77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7E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3B5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4D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D99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B6A169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600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2BD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A66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DF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FF0827B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</w:t>
      </w:r>
    </w:p>
    <w:p w14:paraId="58CA7F4D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t>D) servizio prestato nel ruolo degli assistenti universitari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3924C9DD" w14:textId="77777777">
        <w:trPr>
          <w:trHeight w:val="2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85E9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2CCA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FFA7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5AF9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901993" w14:paraId="4BA76C6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11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DF7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D73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C7F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C33164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5A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888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E1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489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D50EF0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8AB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8D8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D2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0E6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E1E324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A6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717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582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62D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77B069D" w14:textId="77777777" w:rsidR="00901993" w:rsidRDefault="00901993">
      <w:pPr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15B97973" w14:textId="77777777" w:rsidR="00901993" w:rsidRDefault="00901993">
      <w:pPr>
        <w:autoSpaceDE w:val="0"/>
        <w:spacing w:line="360" w:lineRule="auto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E)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servizio prestato nel ruolo del personale educativo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5912FB23" w14:textId="77777777">
        <w:trPr>
          <w:trHeight w:val="36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DE0A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CE05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6BFC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780A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120014F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4FF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D5C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E51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81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0560A4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0F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766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57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1E1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1E7432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5EC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86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58E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E70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B2CB86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A3B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385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1A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EB5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DAA5587" w14:textId="77777777" w:rsidR="00901993" w:rsidRDefault="0090199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1A9FF24A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F)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servizio prestato nel ruolo del personale direttivo dei convitti nazionali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901993" w14:paraId="6A7403CB" w14:textId="77777777">
        <w:trPr>
          <w:trHeight w:val="4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B6FC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9A92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8F47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987E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01993" w14:paraId="07E0A70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83C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148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518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F47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50B037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D42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5B0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996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72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6122D1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625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47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32E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0E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7B3E32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A8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C23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087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40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B1EE108" w14:textId="77777777" w:rsidR="00901993" w:rsidRDefault="00901993">
      <w:pPr>
        <w:autoSpaceDE w:val="0"/>
        <w:spacing w:before="120" w:after="120"/>
        <w:ind w:left="540"/>
        <w:jc w:val="both"/>
      </w:pPr>
    </w:p>
    <w:p w14:paraId="4AABC5C6" w14:textId="77777777" w:rsidR="00901993" w:rsidRDefault="00901993">
      <w:pPr>
        <w:autoSpaceDE w:val="0"/>
        <w:spacing w:before="120" w:after="120"/>
        <w:ind w:left="540"/>
        <w:jc w:val="both"/>
      </w:pPr>
      <w:r>
        <w:t>Di avere, quindi, un’anzianità di servizio valutabile i sensi del Titolo I lettere B) e B2</w:t>
      </w:r>
      <w:proofErr w:type="gramStart"/>
      <w:r>
        <w:t>)  per</w:t>
      </w:r>
      <w:proofErr w:type="gramEnd"/>
      <w:r>
        <w:t xml:space="preserve"> la scuola secondaria di 1 grado ovvero lettera B), B1), B2</w:t>
      </w:r>
      <w:proofErr w:type="gramStart"/>
      <w:r>
        <w:t>)  per</w:t>
      </w:r>
      <w:proofErr w:type="gramEnd"/>
      <w:r>
        <w:t xml:space="preserve"> la scuola secondaria di 2 grado della </w:t>
      </w:r>
      <w:proofErr w:type="gramStart"/>
      <w:r>
        <w:t>Tabella,  di</w:t>
      </w:r>
      <w:proofErr w:type="gramEnd"/>
      <w:r>
        <w:t xml:space="preserve"> anni ______</w:t>
      </w:r>
      <w:proofErr w:type="gramStart"/>
      <w:r>
        <w:t>_  (</w:t>
      </w:r>
      <w:proofErr w:type="gramEnd"/>
      <w:r>
        <w:t>Da riportare nella casella 2 dei moduli domanda) (1).</w:t>
      </w:r>
    </w:p>
    <w:p w14:paraId="3ACF1CEA" w14:textId="77777777" w:rsidR="00901993" w:rsidRDefault="00901993">
      <w:pPr>
        <w:autoSpaceDE w:val="0"/>
        <w:spacing w:before="120" w:after="120"/>
        <w:ind w:left="540"/>
        <w:jc w:val="both"/>
      </w:pPr>
    </w:p>
    <w:p w14:paraId="36950AA2" w14:textId="77777777" w:rsidR="00901993" w:rsidRDefault="00901993">
      <w:pPr>
        <w:autoSpaceDE w:val="0"/>
        <w:spacing w:before="240" w:after="120"/>
        <w:ind w:left="720" w:hanging="7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in possesso del prescritto titolo di studio, i seguenti </w:t>
      </w:r>
      <w:r>
        <w:rPr>
          <w:shd w:val="clear" w:color="auto" w:fill="FFFF00"/>
        </w:rPr>
        <w:t xml:space="preserve">servizi </w:t>
      </w:r>
      <w:proofErr w:type="spellStart"/>
      <w:r>
        <w:rPr>
          <w:shd w:val="clear" w:color="auto" w:fill="FFFF00"/>
        </w:rPr>
        <w:t>pre</w:t>
      </w:r>
      <w:proofErr w:type="spellEnd"/>
      <w:r>
        <w:rPr>
          <w:shd w:val="clear" w:color="auto" w:fill="FFFF00"/>
        </w:rPr>
        <w:t xml:space="preserve"> ruolo</w:t>
      </w:r>
      <w:r>
        <w:t xml:space="preserve">, riconoscibili ai sensi dell'art. 485 del D. </w:t>
      </w:r>
      <w:proofErr w:type="spellStart"/>
      <w:r>
        <w:t>L.vo</w:t>
      </w:r>
      <w:proofErr w:type="spellEnd"/>
      <w:r>
        <w:t xml:space="preserve"> n. 297 del 6.4.94 (4).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901993" w14:paraId="425FE9D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C5C996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D34613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3424CA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7423B7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8ADE26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0F793A4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BCE9BE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901993" w14:paraId="78E763D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9B232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9FF8D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A252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1002F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D8CC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1D7A3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23A010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EE9F6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5F9F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33B13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21F96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68976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85988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991151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4594E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6D257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43737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B1744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C6655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299DA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1ABC64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E2C08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0135E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7E2C4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7634C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D48A7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D0E9F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F81759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251B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65644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C48AE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117F9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59464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EA245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847740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8A484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048F4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F8B64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75EA2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A4E01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34B66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13AD6D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3AF0C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330F8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E6973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43DA2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57E8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A327C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80EBBC0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51ABA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324D6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D0434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B2EDD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5B172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479B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15D1F69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456CC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6BA2D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536FB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F2B11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810D8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F1FBF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5F7ED66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8AB45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356C7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8EB23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57255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4174F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32190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9A32156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5B4E8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E151A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6A37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B9519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7ADE0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A373E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7188CDA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42E31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0DE2B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BF2A4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C68FB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83F46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3477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AD62C56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E02FA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11D2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18CBF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56B32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23BDE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382AF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13EBD4AD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FC5D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04D66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A190A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36ED5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3D30C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850A6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64F67CC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AB57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21183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AA920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B007A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2282F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6E36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9EB1AEC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4DD47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DD1E3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DD124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12EFA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80CCF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44A7E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8AC16A3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7491D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0B071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1B18F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99133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8234B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2E0CC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5515D4E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ED52D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8FE40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2C16B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6F73F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FD71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AC695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637C647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75767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4E9A4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80A67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7E66C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3930A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0BC95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F6D07D8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BE6A2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FA7A1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2B634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8BA1B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7889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CF57E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50A7869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D2E74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FF415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BA44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5A8F8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406C4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85E76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BA3DDF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hAnsi="Courier New" w:cs="Courier New"/>
          <w:sz w:val="20"/>
          <w:szCs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l'attribuzione della qualifica in conformità a quanto precisato nella C.M. n. 256 del 4/10/1977.</w:t>
      </w:r>
    </w:p>
    <w:p w14:paraId="5CE452E0" w14:textId="77777777" w:rsidR="00901993" w:rsidRDefault="00901993">
      <w:pPr>
        <w:autoSpaceDE w:val="0"/>
        <w:ind w:left="720" w:hanging="7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eastAsia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militare di leva o per richiamo a servizio equiparato (5) alle condizioni e con il possesso dei requisiti previsti dall'art. 485 del D.</w:t>
      </w:r>
      <w:proofErr w:type="gramStart"/>
      <w:r>
        <w:t>L.vo</w:t>
      </w:r>
      <w:proofErr w:type="gramEnd"/>
      <w:r>
        <w:t xml:space="preserve"> n. 297 del 16.4.94 per il seguente periodo (6) </w:t>
      </w:r>
    </w:p>
    <w:p w14:paraId="3E4C446D" w14:textId="77777777" w:rsidR="00901993" w:rsidRDefault="00901993">
      <w:pPr>
        <w:autoSpaceDE w:val="0"/>
        <w:spacing w:before="120"/>
        <w:ind w:left="720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0EE9D667" w14:textId="77777777" w:rsidR="00901993" w:rsidRDefault="00901993">
      <w:pPr>
        <w:autoSpaceDE w:val="0"/>
        <w:spacing w:before="120"/>
        <w:ind w:left="720" w:hanging="7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</w:rPr>
        <w:t>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nel ruolo degli insegnanti di scuola dell’infanzia e/o primaria per numero anni _________ e di aver ottenuto per ciascun anno scolastico la qualifica non inferiore a buono (7)</w:t>
      </w:r>
    </w:p>
    <w:p w14:paraId="3BD2E7DD" w14:textId="77777777" w:rsidR="00901993" w:rsidRDefault="00901993">
      <w:pPr>
        <w:autoSpaceDE w:val="0"/>
        <w:spacing w:before="120"/>
        <w:ind w:left="720" w:hanging="7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  </w:t>
      </w:r>
      <w:r>
        <w:rPr>
          <w:rFonts w:ascii="Courier New" w:hAnsi="Courier New" w:cs="Courier New"/>
          <w:b/>
        </w:rPr>
        <w:t>D)</w:t>
      </w:r>
      <w:r>
        <w:t xml:space="preserve"> di aver prestato n. ________anni di servizio </w:t>
      </w:r>
      <w:proofErr w:type="spellStart"/>
      <w:r>
        <w:t>pre</w:t>
      </w:r>
      <w:proofErr w:type="spellEnd"/>
      <w:r>
        <w:t>-ruolo in scuole/istituti situati nelle piccole isole.</w:t>
      </w:r>
    </w:p>
    <w:p w14:paraId="2515D6D7" w14:textId="77777777" w:rsidR="00901993" w:rsidRDefault="00901993">
      <w:pPr>
        <w:autoSpaceDE w:val="0"/>
        <w:spacing w:before="120" w:after="120"/>
        <w:jc w:val="both"/>
      </w:pPr>
      <w:r>
        <w:t>I periodi indicati alle precedenti lettere A), B), C), D) assommano, quindi, complessivamente ad anni ___________ (tale numero va riportato nella casella n. 3 del modulo domanda).</w:t>
      </w:r>
    </w:p>
    <w:p w14:paraId="51DFA981" w14:textId="77777777" w:rsidR="00901993" w:rsidRDefault="00901993">
      <w:pPr>
        <w:pageBreakBefore/>
        <w:autoSpaceDE w:val="0"/>
        <w:spacing w:before="120" w:after="120"/>
        <w:jc w:val="both"/>
      </w:pPr>
    </w:p>
    <w:p w14:paraId="0C76AAEF" w14:textId="77777777" w:rsidR="00901993" w:rsidRDefault="00901993">
      <w:pPr>
        <w:autoSpaceDE w:val="0"/>
        <w:spacing w:before="240"/>
        <w:ind w:left="567" w:hanging="56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t xml:space="preserve">di aver prestato servizio in scuole speciali o ad indirizzo didattico differenziato o in classi differenziali o su posti di sostegno o su </w:t>
      </w:r>
      <w:proofErr w:type="gramStart"/>
      <w:r>
        <w:t>D.O.S. .</w:t>
      </w:r>
      <w:proofErr w:type="gramEnd"/>
    </w:p>
    <w:p w14:paraId="3F8849F9" w14:textId="77777777" w:rsidR="00901993" w:rsidRDefault="00901993">
      <w:pPr>
        <w:autoSpaceDE w:val="0"/>
        <w:spacing w:before="120" w:after="120"/>
        <w:ind w:left="720" w:hanging="153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A) servizio di ruolo comunque prestato successivamente alla decorrenza giuridica della nomina nel ruolo di appartenenza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901993" w14:paraId="0A3A3D56" w14:textId="77777777">
        <w:trPr>
          <w:trHeight w:val="32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A34E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DCF9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1D0A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E7A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64B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01993" w14:paraId="3D5660C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CE1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EA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78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A0D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68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75E909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0D9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E68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70A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E6B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20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65C891A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C8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CE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D2E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E997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164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2482D2C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87BB68" w14:textId="77777777" w:rsidR="00901993" w:rsidRDefault="00901993">
            <w:pPr>
              <w:autoSpaceDE w:val="0"/>
              <w:jc w:val="right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08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C8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69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5F998B3" w14:textId="77777777" w:rsidR="00901993" w:rsidRDefault="00901993">
      <w:pPr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363C8D8" w14:textId="77777777" w:rsidR="00901993" w:rsidRDefault="00901993">
      <w:pPr>
        <w:autoSpaceDE w:val="0"/>
        <w:jc w:val="both"/>
      </w:pPr>
      <w:r>
        <w:t>Di avere, quindi una anzianità di servizio di ruolo in scuole speciali o ad indirizzo didattico differenziato o in classi differenziali o su posti di sostegno pari ad anni ___________;</w:t>
      </w:r>
    </w:p>
    <w:p w14:paraId="561CF1B1" w14:textId="77777777" w:rsidR="00901993" w:rsidRDefault="00901993">
      <w:pPr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14:paraId="2F70EA72" w14:textId="77777777" w:rsidR="00901993" w:rsidRDefault="00901993">
      <w:pPr>
        <w:autoSpaceDE w:val="0"/>
        <w:spacing w:before="120" w:after="120"/>
        <w:jc w:val="both"/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>B)</w:t>
      </w:r>
      <w:r>
        <w:rPr>
          <w:rFonts w:ascii="Courier New" w:hAnsi="Courier New" w:cs="Courier New"/>
          <w:sz w:val="20"/>
          <w:szCs w:val="20"/>
        </w:rPr>
        <w:t xml:space="preserve"> Servizio </w:t>
      </w:r>
      <w:proofErr w:type="spellStart"/>
      <w:r>
        <w:rPr>
          <w:rFonts w:ascii="Courier New" w:hAnsi="Courier New" w:cs="Courier New"/>
          <w:sz w:val="20"/>
          <w:szCs w:val="20"/>
        </w:rPr>
        <w:t>pre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-ruolo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901993" w14:paraId="23506B5A" w14:textId="77777777">
        <w:trPr>
          <w:trHeight w:val="4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D469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6E14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B601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1BCD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86B3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01993" w14:paraId="4BAE49C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BD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CB2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5E8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E51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C0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A335DE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89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05C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130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2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3189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58AF7CC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B6E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121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885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9A4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442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0FA9BD5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DEF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78C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826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8A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54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393B85F6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D237E1" w14:textId="77777777" w:rsidR="00901993" w:rsidRDefault="00901993">
            <w:pPr>
              <w:autoSpaceDE w:val="0"/>
              <w:jc w:val="right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B3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625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98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B8F0CA1" w14:textId="77777777" w:rsidR="00901993" w:rsidRDefault="00901993">
      <w:pPr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9E4434B" w14:textId="77777777" w:rsidR="00901993" w:rsidRDefault="00901993">
      <w:pPr>
        <w:autoSpaceDE w:val="0"/>
        <w:spacing w:before="120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 xml:space="preserve">-ruolo in scuole speciali o ad indirizzo didattico differenziato o in classi differenziali o posti di sostegno o su D.O.S. pari ad anni _______________; </w:t>
      </w:r>
    </w:p>
    <w:p w14:paraId="44F68709" w14:textId="77777777" w:rsidR="00901993" w:rsidRDefault="00901993">
      <w:pPr>
        <w:autoSpaceDE w:val="0"/>
        <w:spacing w:before="120"/>
        <w:jc w:val="both"/>
      </w:pPr>
      <w:r>
        <w:t xml:space="preserve"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</w:t>
      </w:r>
      <w:proofErr w:type="gramStart"/>
      <w:r>
        <w:t>grado )</w:t>
      </w:r>
      <w:proofErr w:type="gramEnd"/>
      <w:r>
        <w:t>.</w:t>
      </w:r>
    </w:p>
    <w:p w14:paraId="40A74899" w14:textId="77777777" w:rsidR="00901993" w:rsidRDefault="00901993">
      <w:pPr>
        <w:autoSpaceDE w:val="0"/>
        <w:spacing w:before="240" w:after="240"/>
        <w:ind w:left="357" w:hanging="357"/>
        <w:jc w:val="both"/>
      </w:pPr>
      <w:r>
        <w:rPr>
          <w:rFonts w:ascii="Courier New" w:hAnsi="Courier New" w:cs="Courier New"/>
          <w:b/>
        </w:rPr>
        <w:t>5)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901993" w14:paraId="45D03ECF" w14:textId="77777777"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F7BC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E58D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2E9D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EF16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05B8" w14:textId="77777777" w:rsidR="00901993" w:rsidRDefault="0090199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01993" w14:paraId="656980A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24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2A3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B10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B21B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F9E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252AA27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F9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E74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641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BB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4E68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70287C6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316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1AFF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609C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0E7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A15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1993" w14:paraId="4803497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398762" w14:textId="77777777" w:rsidR="00901993" w:rsidRDefault="00901993">
            <w:pPr>
              <w:autoSpaceDE w:val="0"/>
              <w:jc w:val="right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022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F08D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0D8A" w14:textId="77777777" w:rsidR="00901993" w:rsidRDefault="0090199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1253384" w14:textId="77777777" w:rsidR="00901993" w:rsidRDefault="00901993">
      <w:pPr>
        <w:autoSpaceDE w:val="0"/>
        <w:spacing w:before="120"/>
        <w:jc w:val="both"/>
      </w:pPr>
      <w:r>
        <w:lastRenderedPageBreak/>
        <w:t>(Il periodo indicato deve essere riportato nella casella n. 5 del modulo domanda, qualora il trasferimento o il passaggio di cattedra sia richiesto per la scuola secondaria di II Grado.)</w:t>
      </w:r>
    </w:p>
    <w:p w14:paraId="4B362306" w14:textId="77777777" w:rsidR="00901993" w:rsidRDefault="00901993">
      <w:pPr>
        <w:pageBreakBefore/>
        <w:spacing w:line="360" w:lineRule="auto"/>
        <w:rPr>
          <w:rFonts w:ascii="Courier New" w:hAnsi="Courier New" w:cs="Courier New"/>
          <w:sz w:val="20"/>
          <w:szCs w:val="20"/>
        </w:rPr>
      </w:pPr>
    </w:p>
    <w:p w14:paraId="76EA6F5F" w14:textId="77777777" w:rsidR="00901993" w:rsidRDefault="00901993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1ABF99AF" w14:textId="77777777" w:rsidR="00901993" w:rsidRDefault="00901993">
      <w:r>
        <w:rPr>
          <w:i/>
          <w:sz w:val="20"/>
          <w:szCs w:val="20"/>
        </w:rPr>
        <w:t>NOTE</w:t>
      </w:r>
    </w:p>
    <w:p w14:paraId="43777FF4" w14:textId="77777777" w:rsidR="00901993" w:rsidRDefault="00901993">
      <w:pPr>
        <w:spacing w:line="360" w:lineRule="auto"/>
        <w:rPr>
          <w:rFonts w:ascii="Courier New" w:hAnsi="Courier New" w:cs="Courier New"/>
          <w:i/>
          <w:sz w:val="20"/>
          <w:szCs w:val="20"/>
        </w:rPr>
      </w:pPr>
    </w:p>
    <w:p w14:paraId="5A748204" w14:textId="77777777" w:rsidR="00901993" w:rsidRDefault="00901993">
      <w:r>
        <w:rPr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14:paraId="42ACAD24" w14:textId="77777777" w:rsidR="00901993" w:rsidRDefault="00901993">
      <w:r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757B282C" w14:textId="77777777" w:rsidR="00901993" w:rsidRDefault="00901993">
      <w:r>
        <w:rPr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>
        <w:rPr>
          <w:i/>
          <w:sz w:val="20"/>
          <w:szCs w:val="20"/>
        </w:rPr>
        <w:t>e'</w:t>
      </w:r>
      <w:proofErr w:type="spellEnd"/>
      <w:proofErr w:type="gramEnd"/>
      <w:r>
        <w:rPr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14:paraId="10C127FC" w14:textId="77777777" w:rsidR="00901993" w:rsidRDefault="00901993">
      <w:r>
        <w:rPr>
          <w:i/>
          <w:sz w:val="20"/>
          <w:szCs w:val="20"/>
        </w:rPr>
        <w:t xml:space="preserve">(4)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 nelle scuole secondarie </w:t>
      </w:r>
      <w:proofErr w:type="spellStart"/>
      <w:r>
        <w:rPr>
          <w:i/>
          <w:sz w:val="20"/>
          <w:szCs w:val="20"/>
        </w:rPr>
        <w:t>e'valutato</w:t>
      </w:r>
      <w:proofErr w:type="spellEnd"/>
      <w:r>
        <w:rPr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 nelle scuole primarie </w:t>
      </w:r>
      <w:proofErr w:type="spellStart"/>
      <w:proofErr w:type="gramStart"/>
      <w:r>
        <w:rPr>
          <w:i/>
          <w:sz w:val="20"/>
          <w:szCs w:val="20"/>
        </w:rPr>
        <w:t>e'</w:t>
      </w:r>
      <w:proofErr w:type="spellEnd"/>
      <w:proofErr w:type="gramEnd"/>
      <w:r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5D2795BC" w14:textId="77777777" w:rsidR="00901993" w:rsidRDefault="00901993">
      <w:pPr>
        <w:tabs>
          <w:tab w:val="left" w:pos="0"/>
        </w:tabs>
        <w:autoSpaceDE w:val="0"/>
      </w:pPr>
      <w:proofErr w:type="gramStart"/>
      <w:r>
        <w:rPr>
          <w:i/>
          <w:sz w:val="20"/>
          <w:szCs w:val="20"/>
        </w:rPr>
        <w:t>E’</w:t>
      </w:r>
      <w:proofErr w:type="gramEnd"/>
      <w:r>
        <w:rPr>
          <w:i/>
          <w:sz w:val="20"/>
          <w:szCs w:val="20"/>
        </w:rPr>
        <w:t xml:space="preserve"> valutabile </w:t>
      </w:r>
      <w:proofErr w:type="gramStart"/>
      <w:r>
        <w:rPr>
          <w:i/>
          <w:sz w:val="20"/>
          <w:szCs w:val="20"/>
        </w:rPr>
        <w:t>anche  il</w:t>
      </w:r>
      <w:proofErr w:type="gramEnd"/>
      <w:r>
        <w:rPr>
          <w:i/>
          <w:sz w:val="20"/>
          <w:szCs w:val="20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  <w:sz w:val="20"/>
          <w:szCs w:val="20"/>
        </w:rPr>
        <w:t>.</w:t>
      </w:r>
    </w:p>
    <w:p w14:paraId="52A8270F" w14:textId="77777777" w:rsidR="00901993" w:rsidRDefault="00901993">
      <w:pPr>
        <w:rPr>
          <w:b/>
          <w:i/>
          <w:sz w:val="20"/>
          <w:szCs w:val="20"/>
        </w:rPr>
      </w:pPr>
    </w:p>
    <w:p w14:paraId="17EF5B85" w14:textId="77777777" w:rsidR="00901993" w:rsidRDefault="00901993"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E'</w:t>
      </w:r>
      <w:proofErr w:type="gramEnd"/>
      <w:r>
        <w:rPr>
          <w:i/>
          <w:sz w:val="20"/>
          <w:szCs w:val="20"/>
        </w:rPr>
        <w:t xml:space="preserve"> valutabile anche il servizio prestato nelle scuole popolari, sussidiarie o sussidiate. Si ricorda, inoltre, che gli anni di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sono valutabili se prestati alle seguenti condizioni:</w:t>
      </w:r>
    </w:p>
    <w:p w14:paraId="5496B476" w14:textId="77777777" w:rsidR="00901993" w:rsidRDefault="00901993">
      <w:pPr>
        <w:ind w:left="708"/>
      </w:pPr>
      <w:r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34960715" w14:textId="77777777" w:rsidR="00901993" w:rsidRDefault="00901993">
      <w:pPr>
        <w:ind w:left="708"/>
      </w:pPr>
      <w:r>
        <w:rPr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7A9A7FE6" w14:textId="77777777" w:rsidR="00901993" w:rsidRDefault="00901993">
      <w:pPr>
        <w:ind w:left="708"/>
      </w:pPr>
      <w:r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14:paraId="1429A181" w14:textId="77777777" w:rsidR="00901993" w:rsidRDefault="00901993">
      <w:pPr>
        <w:ind w:left="708"/>
      </w:pPr>
      <w:r>
        <w:rPr>
          <w:i/>
          <w:sz w:val="20"/>
          <w:szCs w:val="20"/>
        </w:rPr>
        <w:t xml:space="preserve">D) per gli anni scolastici dal 1974/75 l'insegnante deve aver prestato servizio per almeno 180 giorni o ininterrottamente dal </w:t>
      </w:r>
      <w:proofErr w:type="gramStart"/>
      <w:r>
        <w:rPr>
          <w:i/>
          <w:sz w:val="20"/>
          <w:szCs w:val="20"/>
        </w:rPr>
        <w:t>1 febbraio</w:t>
      </w:r>
      <w:proofErr w:type="gramEnd"/>
      <w:r>
        <w:rPr>
          <w:i/>
          <w:sz w:val="20"/>
          <w:szCs w:val="20"/>
        </w:rPr>
        <w:t xml:space="preserve"> fino al termine delle operazioni di scrutinio finale o, in quanto riconoscibile, per la scuola dell’infanzia, fino al termine delle </w:t>
      </w:r>
      <w:proofErr w:type="spellStart"/>
      <w:r>
        <w:rPr>
          <w:i/>
          <w:sz w:val="20"/>
          <w:szCs w:val="20"/>
        </w:rPr>
        <w:t>attivita’</w:t>
      </w:r>
      <w:proofErr w:type="spellEnd"/>
      <w:r>
        <w:rPr>
          <w:i/>
          <w:sz w:val="20"/>
          <w:szCs w:val="20"/>
        </w:rPr>
        <w:t xml:space="preserve"> educative.</w:t>
      </w:r>
    </w:p>
    <w:p w14:paraId="1C258A96" w14:textId="77777777" w:rsidR="00901993" w:rsidRDefault="00901993">
      <w:r>
        <w:rPr>
          <w:i/>
          <w:sz w:val="20"/>
          <w:szCs w:val="20"/>
        </w:rPr>
        <w:t>(5) Depennare la dicitura che non interessa.</w:t>
      </w:r>
    </w:p>
    <w:p w14:paraId="67426339" w14:textId="77777777" w:rsidR="00901993" w:rsidRDefault="00901993">
      <w:r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-ruolo. Detto servizio </w:t>
      </w:r>
      <w:proofErr w:type="spellStart"/>
      <w:proofErr w:type="gramStart"/>
      <w:r>
        <w:rPr>
          <w:i/>
          <w:sz w:val="20"/>
          <w:szCs w:val="20"/>
        </w:rPr>
        <w:t>e'</w:t>
      </w:r>
      <w:proofErr w:type="spellEnd"/>
      <w:proofErr w:type="gramEnd"/>
      <w:r>
        <w:rPr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78E56D87" w14:textId="77777777" w:rsidR="00901993" w:rsidRDefault="00901993">
      <w:r>
        <w:rPr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proofErr w:type="gramStart"/>
      <w:r>
        <w:rPr>
          <w:i/>
          <w:sz w:val="20"/>
          <w:szCs w:val="20"/>
        </w:rPr>
        <w:t>e'</w:t>
      </w:r>
      <w:proofErr w:type="spellEnd"/>
      <w:proofErr w:type="gramEnd"/>
      <w:r>
        <w:rPr>
          <w:i/>
          <w:sz w:val="20"/>
          <w:szCs w:val="20"/>
        </w:rPr>
        <w:t xml:space="preserve"> subordinato, fino </w:t>
      </w:r>
      <w:proofErr w:type="spellStart"/>
      <w:r>
        <w:rPr>
          <w:i/>
          <w:sz w:val="20"/>
          <w:szCs w:val="20"/>
        </w:rPr>
        <w:t>all'a.s.</w:t>
      </w:r>
      <w:proofErr w:type="spellEnd"/>
      <w:r>
        <w:rPr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14A7BC7F" w14:textId="77777777" w:rsidR="00901993" w:rsidRDefault="00901993">
      <w:pPr>
        <w:rPr>
          <w:i/>
          <w:sz w:val="20"/>
          <w:szCs w:val="20"/>
        </w:rPr>
      </w:pPr>
    </w:p>
    <w:sectPr w:rsidR="0090199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E2"/>
    <w:rsid w:val="003434E8"/>
    <w:rsid w:val="003A2839"/>
    <w:rsid w:val="004F1D42"/>
    <w:rsid w:val="00901993"/>
    <w:rsid w:val="00B4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BF691"/>
  <w15:docId w15:val="{1935992B-DDE7-4B7B-A1AB-C07B5009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.C.%20PERTINI%20A%20S%202025-2026\MOBILITA'%20AS%202026-2027\ALLEGATI%20WORD\ALLEGATO_D_SECONDARIA_0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ALLEGATO_D_SECONDARIA_01 (1).dotx</Template>
  <TotalTime>1</TotalTime>
  <Pages>7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DELL'ANZIANITÀ DI SERVIZIO</vt:lpstr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Admin</dc:creator>
  <cp:lastModifiedBy>Admin</cp:lastModifiedBy>
  <cp:revision>1</cp:revision>
  <cp:lastPrinted>1899-12-31T23:00:00Z</cp:lastPrinted>
  <dcterms:created xsi:type="dcterms:W3CDTF">2026-03-18T09:20:00Z</dcterms:created>
  <dcterms:modified xsi:type="dcterms:W3CDTF">2026-03-18T09:21:00Z</dcterms:modified>
</cp:coreProperties>
</file>